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B8F4" w14:textId="08CE3871" w:rsidR="002D7459" w:rsidRDefault="002D7459"/>
    <w:p w14:paraId="6A57EB2A" w14:textId="47975938" w:rsidR="00500264" w:rsidRDefault="00500264" w:rsidP="00500264">
      <w:pPr>
        <w:jc w:val="center"/>
      </w:pPr>
      <w:r>
        <w:t>DATI SUI PAGAMENTI – 1 TRIMESTRE 2022</w:t>
      </w:r>
    </w:p>
    <w:p w14:paraId="1446A279" w14:textId="5F3A7E2F" w:rsidR="00500264" w:rsidRDefault="00500264" w:rsidP="00500264">
      <w:pPr>
        <w:jc w:val="center"/>
      </w:pPr>
      <w:r>
        <w:t>(</w:t>
      </w:r>
      <w:r w:rsidR="00225EB7">
        <w:t xml:space="preserve">art.5 </w:t>
      </w:r>
      <w:proofErr w:type="gramStart"/>
      <w:r w:rsidR="00225EB7">
        <w:t>D.Lgs</w:t>
      </w:r>
      <w:proofErr w:type="gramEnd"/>
      <w:r w:rsidR="00225EB7">
        <w:t>.97/2016)</w:t>
      </w:r>
    </w:p>
    <w:p w14:paraId="2B598A01" w14:textId="25101D69" w:rsidR="00500264" w:rsidRDefault="00500264" w:rsidP="00500264">
      <w:pPr>
        <w:jc w:val="center"/>
      </w:pPr>
    </w:p>
    <w:p w14:paraId="7644FED6" w14:textId="4FF152B3" w:rsidR="00500264" w:rsidRDefault="00500264"/>
    <w:p w14:paraId="08B965DA" w14:textId="77777777" w:rsidR="00231683" w:rsidRDefault="002D7459">
      <w:pPr>
        <w:pStyle w:val="Pidipagina"/>
        <w:tabs>
          <w:tab w:val="clear" w:pos="4819"/>
          <w:tab w:val="clear" w:pos="9638"/>
        </w:tabs>
      </w:pPr>
      <w:r>
        <w:tab/>
      </w:r>
    </w:p>
    <w:tbl>
      <w:tblPr>
        <w:tblW w:w="6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960"/>
        <w:gridCol w:w="960"/>
        <w:gridCol w:w="960"/>
        <w:gridCol w:w="1500"/>
      </w:tblGrid>
      <w:tr w:rsidR="00231683" w14:paraId="51F5C73D" w14:textId="77777777" w:rsidTr="00231683">
        <w:trPr>
          <w:trHeight w:val="9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850FAC" w14:textId="77777777" w:rsidR="00231683" w:rsidRDefault="002316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Fornitore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B70B28" w14:textId="77777777" w:rsidR="00231683" w:rsidRDefault="0023168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Importo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33D6EB" w14:textId="77777777" w:rsidR="00231683" w:rsidRDefault="002316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C8E9F6" w14:textId="77777777" w:rsidR="00231683" w:rsidRDefault="002316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 Pagam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C44E1F" w14:textId="77777777" w:rsidR="00231683" w:rsidRDefault="002316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Tipologia della spesa</w:t>
            </w:r>
          </w:p>
        </w:tc>
      </w:tr>
      <w:tr w:rsidR="00231683" w14:paraId="54C664F8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9500A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ACITO ELIANA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8A83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2.471,41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BF98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1BBC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03/10/22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DC54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67D54EE5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C71DB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A.M.T. SERVICE SRL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D0C1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11.180,60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28B2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116C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03/10/22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577D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42DE1DE4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08406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EDIL LAMIERE SRL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DC68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6.012,65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4FEE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489B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03/10/22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58EC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231683" w14:paraId="1E6AF927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D8A98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VENEZIA MAURIZIA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D019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767,84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119E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BFA1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06/10/22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462C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6823080E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5079E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INTROCASO ANTONELLO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DF96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600,00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5742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49AE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06/10/22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75B9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64CDA4B4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8F6BA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ANAS SPA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F7CA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1.433,32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DF64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E575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11/10/22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8315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7C52D9F5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472C5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CARRIERO NOTAIO BRUNELLA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C031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1.303,92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DC5C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96FA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11/10/22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E1D8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27530BF4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07894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FUEL SOLUTIONS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80E3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160,40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4401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B567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11/10/22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FE7E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231683" w14:paraId="086498E1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E63F0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FUEL SOLUTIONS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AEED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208,76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918A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33FF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11/10/22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A7D0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231683" w14:paraId="0F0B41CF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999B3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FUEL SOLUTIONS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3714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88,88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C5F1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99EC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11/10/22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D7BD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231683" w14:paraId="695BF801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85500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ZOLFANELLI ATTILIO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C0B0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9.188,80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D1B0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3E28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11/10/22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499E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6790207F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634C1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GAROFALO DOMENICO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834B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4.904,94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8A0B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B1E0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13/10/22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84BC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0E3477BB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BA040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GAROFALO DOMENICO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713E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8.660,90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47FE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A766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13/10/22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E2E0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3A2C9ED1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1F7EF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POSTE ITALIANE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4BBD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692D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C32F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13/10/22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A1C4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7AB2EF4E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57DC2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UNIPOLSAI ASSICURAZIONI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6069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1.950,00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42F4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8E4A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13/10/22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8C44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53F02542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3850A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GALLIPOLI FRANCESCO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944B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906,60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DBEA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4B3D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13/10/22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5BF1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43346A8E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246CB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GALLIPOLI FRANCESCO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B037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3.889,81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F8FC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AE91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13/10/22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D468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72AFB015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89C15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LALINGA GIUSEPPE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AAF2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916,94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CD2C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E0DC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26/10/22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2386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609DEF61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2FEC1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SARRA MAURIZIO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05F5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6.047,03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6BA9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FC32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26/10/22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0725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5EE8FD6C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54D62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STUDIO LEG.CALCULLI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66B7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4.361,03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6A92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590E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26/10/22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24CA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3742F0C3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F003D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TUCCI PAOLA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EA85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16.854,24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B94D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6F4D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07/11/22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BCE2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0807133E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B2755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ADECCO SPA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AE17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4.755,37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6367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1EFE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07/11/22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AF12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50D4237A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9F2DD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TECNOGAS SRL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CABF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17,00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DFA5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AA44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10/11/22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A6B4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231683" w14:paraId="22EC0BD9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1E239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ENEL ENERGIA SPA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9BEB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13,90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5FE9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49CF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10/11/22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4DB5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231683" w14:paraId="79422D23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F374F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 SPA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A360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235,43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4CE7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0825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10/11/22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3F32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231683" w14:paraId="5EAEE657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A9EF5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TECNOPARCO VALBASENTO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17F6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70.101,33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150E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8802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11/11/22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B155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465B0A9F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776FC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TUCCI PAOLA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AA84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23.138,53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654B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B1D5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11/11/22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0C13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25F2904F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347CF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ALIANI SERAFINO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A611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17.755,10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BA29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8485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14/11/22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C30D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231683" w14:paraId="2F65199D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6DE38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DISIMINO FRANCESCA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FB09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2.761,94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694D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916E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15/11/22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F65D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2ADD8A10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46EFB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GBSAPRI SPA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6FF1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430,00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6BD0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B651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15/11/22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44A0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478603B1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65CC9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TURTURIELLO ROSSANA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3DBF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3.564,00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A11A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3EAF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17/11/22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8A0E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42B45011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87783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TECNEL IMPIANTI SRL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D11B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3.070,92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BDAA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2030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21/11/22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ADD3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4D911A9D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082E8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ADDABBO CARLO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B2E1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4.160,00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4F35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8C8D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21/11/22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F76F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2EC39093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6E934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CHIMPEX INDUSTRIALE SRL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4682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12.938,67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C22A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B666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21/11/22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4B89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231683" w14:paraId="0D1FD66E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E2E06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TECNOLOG.ELETTR.LICCESE</w:t>
            </w:r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4EC2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592,00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3342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2917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21/11/22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4774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118042AC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1F0A9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GBSAPRI SPA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4DCC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1.675,76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731C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D781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28/11/22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6401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3BE72687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A7ED4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VALBASENTO SERVIZI SRL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4349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9.630,14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312B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2844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30/11/22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BD41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7BFEDE21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DE090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GLOBO SERVICE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ADC8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30.792,89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B7B5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83BA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30/11/22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62C5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7472AA1F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C8B86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ANAS SPA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977B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1.203,87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10A4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3DF2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02/12/22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22A3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006B9A6A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54F1C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SALVIA GERARDO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DC14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3.856,32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F5A8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1AC1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02/12/22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2717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053F46A8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F8E21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HSH SRL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559D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2.193,75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543B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405D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02/12/22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FCF6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59DF2F86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653FA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GESTIONE SERVIZI SRL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7976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1.900,00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5CF6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32F2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02/12/22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1EC4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6662224C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F1E37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THERMONOVA SRL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0B75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280,00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5B6C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28DB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02/12/22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459C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3943E309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AB964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THERMONOVA SRL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0DDD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1.500,00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BDA3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F4B2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02/12/22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52D0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19485BDE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99234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ACQUEDOTTO LUCANO SPA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CF18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17.282,97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D5D1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5D69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05/12/22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5E9C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231683" w14:paraId="07E42F3F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91B49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ADECCO ITALIA SPA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6581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6.832,84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0996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A5EB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14/12/22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0DD3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67E68CB2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54453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TECNOLOGIE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EL.LICCESE</w:t>
            </w:r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0615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500,00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3CFB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2BA5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14/12/22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3733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14B0EA47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07B75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EDILIZIA IACOVONE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F579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3.680,50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DEC0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43A5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14/12/22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C6E4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740899A5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86A47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FORASTIERI SRL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0061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13.880,30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7A3C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FFFB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14/12/22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EBCB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37C077FE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B4A0D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ENEL ENERGIA SPA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98FC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178,39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C13A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CB6C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16/12/22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EA04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231683" w14:paraId="0319C256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80B42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FIORE ANGELO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E7D3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24.710,84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6570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6715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20/12/22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71F6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60557FBD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11A2A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DIMA SAS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6438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400,00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BA91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4130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20/12/22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B996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1E8B6DC7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2641B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FUEL SOLUTIONS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2F9C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244,63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384F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F0DD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20/12/22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10AD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231683" w14:paraId="1911EB1A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F3638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FUEL SOLUTIONS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F4C3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279,49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9E53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CCEA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20/12/22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0306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231683" w14:paraId="28974121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509D4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FUEL SOLUTIONS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EB80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209,33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4D0A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53AD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20/12/22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BB8F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231683" w14:paraId="473D1749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A6335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FUEL SOLUTIONS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C864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412,20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5987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6888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20/12/22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171B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231683" w14:paraId="5ED4E332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3395E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STRAMMIELLO MARIANGELA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8991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588,06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3EEB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7C8A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20/12/22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7254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6D6AB123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CD779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CARPIA DOMENICO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FC6B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9.985,10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8F4E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75AF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20/12/22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85F3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254AB1F2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A8134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STUDIO LEG.CALCULLI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7A89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18.577,74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C105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C233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21/12/22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C8CA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7396A0F1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94C1C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SARRA MAURIZIO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94AE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31.200,00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AE21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F671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21/12/22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0758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7868A9AF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945EB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CLAPS IVANA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38B1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3.856,32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9C91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3E58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22/12/22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7D60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62AF86AC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2884C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I.M.D. LUCANA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B0D7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1.300,00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EACB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3A8D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28/12/22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EDAB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3D59E51D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E4E41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I.M.D. LUCANA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B7F4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1.300,00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E926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6207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28/12/22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468A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231683" w14:paraId="373DC460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76BBB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BUSINESS SOLUT.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AD2A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170,51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01FE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5008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28/12/22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05F8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231683" w14:paraId="21202174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36313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BUSINESS SOLUT.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C5B1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362,92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DF76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6245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28/12/22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D7F1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231683" w14:paraId="5824F30E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01E01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BUSINESS SOLUT.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F56A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169,99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B04E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A782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28/12/22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F3C7" w14:textId="77777777" w:rsidR="00231683" w:rsidRDefault="00231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231683" w14:paraId="28D6104E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D5128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22AD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3B0F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A42A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A072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1683" w14:paraId="0906D7C2" w14:textId="77777777" w:rsidTr="0023168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C407A" w14:textId="77777777" w:rsidR="00231683" w:rsidRDefault="00231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4E61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415.597,12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B2B6" w14:textId="77777777" w:rsidR="00231683" w:rsidRDefault="002316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B0EF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78DF" w14:textId="77777777" w:rsidR="00231683" w:rsidRDefault="002316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8D3D3A6" w14:textId="179D4DAB" w:rsidR="00603C82" w:rsidRDefault="002D7459">
      <w:pPr>
        <w:pStyle w:val="Pidipagina"/>
        <w:tabs>
          <w:tab w:val="clear" w:pos="4819"/>
          <w:tab w:val="clear" w:pos="9638"/>
        </w:tabs>
      </w:pPr>
      <w:r>
        <w:tab/>
      </w:r>
    </w:p>
    <w:p w14:paraId="5CC152D5" w14:textId="0BC5BC81" w:rsidR="00225EB7" w:rsidRPr="00225EB7" w:rsidRDefault="00225EB7">
      <w:pPr>
        <w:pStyle w:val="Pidipagina"/>
        <w:tabs>
          <w:tab w:val="clear" w:pos="4819"/>
          <w:tab w:val="clear" w:pos="963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31683">
        <w:rPr>
          <w:rFonts w:ascii="Times New Roman" w:hAnsi="Times New Roman"/>
        </w:rPr>
        <w:t xml:space="preserve">        </w:t>
      </w:r>
      <w:r w:rsidRPr="00225EB7">
        <w:rPr>
          <w:rFonts w:ascii="Times New Roman" w:hAnsi="Times New Roman"/>
        </w:rPr>
        <w:t>Il Responsabile Amministrativo</w:t>
      </w:r>
    </w:p>
    <w:p w14:paraId="2B06CEBC" w14:textId="3774A2B2" w:rsidR="00281344" w:rsidRDefault="00225EB7">
      <w:pPr>
        <w:pStyle w:val="Pidipagina"/>
        <w:tabs>
          <w:tab w:val="clear" w:pos="4819"/>
          <w:tab w:val="clear" w:pos="9638"/>
        </w:tabs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B50B2">
        <w:rPr>
          <w:rFonts w:ascii="Times New Roman" w:hAnsi="Times New Roman"/>
        </w:rPr>
        <w:t xml:space="preserve">     </w:t>
      </w:r>
      <w:r w:rsidRPr="00225EB7">
        <w:rPr>
          <w:rFonts w:ascii="Times New Roman" w:hAnsi="Times New Roman"/>
        </w:rPr>
        <w:t>Dr. Francesco P. Di Pede</w:t>
      </w:r>
    </w:p>
    <w:sectPr w:rsidR="00281344" w:rsidSect="002C3342">
      <w:headerReference w:type="default" r:id="rId7"/>
      <w:footerReference w:type="default" r:id="rId8"/>
      <w:pgSz w:w="11906" w:h="16838" w:code="9"/>
      <w:pgMar w:top="539" w:right="868" w:bottom="1616" w:left="839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F7F1E" w14:textId="77777777" w:rsidR="00500264" w:rsidRDefault="00500264">
      <w:r>
        <w:separator/>
      </w:r>
    </w:p>
  </w:endnote>
  <w:endnote w:type="continuationSeparator" w:id="0">
    <w:p w14:paraId="1D3931A7" w14:textId="77777777" w:rsidR="00500264" w:rsidRDefault="0050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9337227"/>
      <w:docPartObj>
        <w:docPartGallery w:val="Page Numbers (Bottom of Page)"/>
        <w:docPartUnique/>
      </w:docPartObj>
    </w:sdtPr>
    <w:sdtEndPr/>
    <w:sdtContent>
      <w:p w14:paraId="3615977A" w14:textId="28AE2213" w:rsidR="00500264" w:rsidRDefault="00500264" w:rsidP="00500264">
        <w:pPr>
          <w:pStyle w:val="Pidipagina"/>
          <w:pBdr>
            <w:top w:val="single" w:sz="4" w:space="1" w:color="auto"/>
          </w:pBdr>
          <w:jc w:val="right"/>
        </w:pPr>
        <w:r>
          <w:t xml:space="preserve">Pag.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di </w:t>
        </w:r>
        <w:r w:rsidR="00231683">
          <w:fldChar w:fldCharType="begin"/>
        </w:r>
        <w:r w:rsidR="00231683">
          <w:instrText xml:space="preserve"> NUMPAGES   \* MERGEFORMAT </w:instrText>
        </w:r>
        <w:r w:rsidR="00231683">
          <w:fldChar w:fldCharType="separate"/>
        </w:r>
        <w:r>
          <w:rPr>
            <w:noProof/>
          </w:rPr>
          <w:t>3</w:t>
        </w:r>
        <w:r w:rsidR="00231683">
          <w:rPr>
            <w:noProof/>
          </w:rPr>
          <w:fldChar w:fldCharType="end"/>
        </w:r>
      </w:p>
    </w:sdtContent>
  </w:sdt>
  <w:p w14:paraId="54BD0CBD" w14:textId="77777777" w:rsidR="002D7459" w:rsidRDefault="002D7459">
    <w:pPr>
      <w:pStyle w:val="Pidipagina"/>
      <w:ind w:left="-1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B67E1" w14:textId="77777777" w:rsidR="00500264" w:rsidRDefault="00500264">
      <w:r>
        <w:separator/>
      </w:r>
    </w:p>
  </w:footnote>
  <w:footnote w:type="continuationSeparator" w:id="0">
    <w:p w14:paraId="446E7CE6" w14:textId="77777777" w:rsidR="00500264" w:rsidRDefault="00500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60ED" w14:textId="77777777" w:rsidR="004F1B70" w:rsidRDefault="004F1B70" w:rsidP="004F1B7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0"/>
      <w:gridCol w:w="5069"/>
    </w:tblGrid>
    <w:tr w:rsidR="004F1B70" w14:paraId="7B736FB5" w14:textId="77777777" w:rsidTr="004F1B70">
      <w:tc>
        <w:tcPr>
          <w:tcW w:w="5169" w:type="dxa"/>
        </w:tcPr>
        <w:p w14:paraId="44394ECC" w14:textId="77777777" w:rsidR="004F1B70" w:rsidRDefault="004F1B70" w:rsidP="004F1B70">
          <w:pPr>
            <w:pStyle w:val="Intestazione"/>
          </w:pPr>
          <w:r>
            <w:rPr>
              <w:rFonts w:ascii="Arial" w:hAnsi="Arial"/>
              <w:b/>
              <w:bCs/>
              <w:noProof/>
              <w:color w:val="000000"/>
            </w:rPr>
            <w:drawing>
              <wp:inline distT="0" distB="0" distL="0" distR="0" wp14:anchorId="6BE5A0BB" wp14:editId="63541247">
                <wp:extent cx="1905000" cy="962025"/>
                <wp:effectExtent l="19050" t="0" r="0" b="0"/>
                <wp:docPr id="12" name="Immagine 12" descr="carta intest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arta intest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E5E6F7"/>
                            </a:clrFrom>
                            <a:clrTo>
                              <a:srgbClr val="E5E6F7">
                                <a:alpha val="0"/>
                              </a:srgbClr>
                            </a:clrTo>
                          </a:clrChange>
                          <a:lum contrast="3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0" w:type="dxa"/>
        </w:tcPr>
        <w:p w14:paraId="6590B4C2" w14:textId="77777777" w:rsidR="004F1B70" w:rsidRDefault="004F1B70" w:rsidP="004F1B70">
          <w:pPr>
            <w:pStyle w:val="Intestazione"/>
            <w:jc w:val="right"/>
          </w:pPr>
        </w:p>
      </w:tc>
    </w:tr>
  </w:tbl>
  <w:p w14:paraId="16916EEA" w14:textId="77777777" w:rsidR="002D7459" w:rsidRDefault="002D7459" w:rsidP="004F1B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E38"/>
    <w:multiLevelType w:val="hybridMultilevel"/>
    <w:tmpl w:val="0E74F3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D3E67"/>
    <w:multiLevelType w:val="hybridMultilevel"/>
    <w:tmpl w:val="8208016C"/>
    <w:lvl w:ilvl="0" w:tplc="0AC463CE">
      <w:start w:val="4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  <w:b/>
        <w:i w:val="0"/>
      </w:rPr>
    </w:lvl>
    <w:lvl w:ilvl="1" w:tplc="481846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egacy w:legacy="1" w:legacySpace="0" w:legacyIndent="283"/>
      <w:lvlJc w:val="left"/>
      <w:pPr>
        <w:ind w:left="2263" w:hanging="283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642A2A"/>
    <w:multiLevelType w:val="hybridMultilevel"/>
    <w:tmpl w:val="7102F0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35475"/>
    <w:multiLevelType w:val="hybridMultilevel"/>
    <w:tmpl w:val="BF9EA114"/>
    <w:lvl w:ilvl="0" w:tplc="028E6F7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937657"/>
    <w:multiLevelType w:val="hybridMultilevel"/>
    <w:tmpl w:val="CC2C7040"/>
    <w:lvl w:ilvl="0" w:tplc="F5D822B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949B0"/>
    <w:multiLevelType w:val="hybridMultilevel"/>
    <w:tmpl w:val="E4669F7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F108A7"/>
    <w:multiLevelType w:val="hybridMultilevel"/>
    <w:tmpl w:val="307A25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02319"/>
    <w:multiLevelType w:val="hybridMultilevel"/>
    <w:tmpl w:val="7F16F2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E07D6"/>
    <w:multiLevelType w:val="hybridMultilevel"/>
    <w:tmpl w:val="ADAACE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8413C"/>
    <w:multiLevelType w:val="hybridMultilevel"/>
    <w:tmpl w:val="DED89E52"/>
    <w:lvl w:ilvl="0" w:tplc="0410000F">
      <w:start w:val="1"/>
      <w:numFmt w:val="decimal"/>
      <w:lvlText w:val="%1."/>
      <w:lvlJc w:val="left"/>
      <w:pPr>
        <w:tabs>
          <w:tab w:val="num" w:pos="4965"/>
        </w:tabs>
        <w:ind w:left="496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685"/>
        </w:tabs>
        <w:ind w:left="56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405"/>
        </w:tabs>
        <w:ind w:left="64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125"/>
        </w:tabs>
        <w:ind w:left="71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845"/>
        </w:tabs>
        <w:ind w:left="78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565"/>
        </w:tabs>
        <w:ind w:left="85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285"/>
        </w:tabs>
        <w:ind w:left="92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005"/>
        </w:tabs>
        <w:ind w:left="100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725"/>
        </w:tabs>
        <w:ind w:left="10725" w:hanging="180"/>
      </w:pPr>
    </w:lvl>
  </w:abstractNum>
  <w:num w:numId="1" w16cid:durableId="1079868253">
    <w:abstractNumId w:val="0"/>
  </w:num>
  <w:num w:numId="2" w16cid:durableId="1929146713">
    <w:abstractNumId w:val="1"/>
  </w:num>
  <w:num w:numId="3" w16cid:durableId="1447194687">
    <w:abstractNumId w:val="8"/>
  </w:num>
  <w:num w:numId="4" w16cid:durableId="1373576473">
    <w:abstractNumId w:val="2"/>
  </w:num>
  <w:num w:numId="5" w16cid:durableId="947929388">
    <w:abstractNumId w:val="6"/>
  </w:num>
  <w:num w:numId="6" w16cid:durableId="1894465473">
    <w:abstractNumId w:val="7"/>
  </w:num>
  <w:num w:numId="7" w16cid:durableId="282541457">
    <w:abstractNumId w:val="4"/>
  </w:num>
  <w:num w:numId="8" w16cid:durableId="717238811">
    <w:abstractNumId w:val="3"/>
  </w:num>
  <w:num w:numId="9" w16cid:durableId="1729761870">
    <w:abstractNumId w:val="5"/>
  </w:num>
  <w:num w:numId="10" w16cid:durableId="6188799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64"/>
    <w:rsid w:val="00056F53"/>
    <w:rsid w:val="000C1500"/>
    <w:rsid w:val="000E390F"/>
    <w:rsid w:val="00124430"/>
    <w:rsid w:val="00183E95"/>
    <w:rsid w:val="002251AC"/>
    <w:rsid w:val="00225EB7"/>
    <w:rsid w:val="00231683"/>
    <w:rsid w:val="00250B62"/>
    <w:rsid w:val="00280183"/>
    <w:rsid w:val="00281344"/>
    <w:rsid w:val="002C3342"/>
    <w:rsid w:val="002D7459"/>
    <w:rsid w:val="00355537"/>
    <w:rsid w:val="003E05C8"/>
    <w:rsid w:val="004018AF"/>
    <w:rsid w:val="00411ACC"/>
    <w:rsid w:val="004477DA"/>
    <w:rsid w:val="004F1B70"/>
    <w:rsid w:val="00500264"/>
    <w:rsid w:val="00566E82"/>
    <w:rsid w:val="00603C82"/>
    <w:rsid w:val="00670348"/>
    <w:rsid w:val="006C753E"/>
    <w:rsid w:val="006E4333"/>
    <w:rsid w:val="00742A92"/>
    <w:rsid w:val="007C3E9A"/>
    <w:rsid w:val="0087599D"/>
    <w:rsid w:val="009000AE"/>
    <w:rsid w:val="009C6E14"/>
    <w:rsid w:val="00A7309C"/>
    <w:rsid w:val="00B4769F"/>
    <w:rsid w:val="00B52E14"/>
    <w:rsid w:val="00BC0264"/>
    <w:rsid w:val="00D12983"/>
    <w:rsid w:val="00D70E80"/>
    <w:rsid w:val="00DC7EF8"/>
    <w:rsid w:val="00E934D0"/>
    <w:rsid w:val="00EB50B2"/>
    <w:rsid w:val="00ED04FA"/>
    <w:rsid w:val="00F54E6E"/>
    <w:rsid w:val="00F8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42056"/>
  <w15:docId w15:val="{0602FF12-97FD-42DE-B132-A7B402A5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342"/>
    <w:rPr>
      <w:sz w:val="24"/>
      <w:szCs w:val="24"/>
    </w:rPr>
  </w:style>
  <w:style w:type="paragraph" w:styleId="Titolo1">
    <w:name w:val="heading 1"/>
    <w:basedOn w:val="Normale"/>
    <w:next w:val="Normale"/>
    <w:qFormat/>
    <w:rsid w:val="002C3342"/>
    <w:pPr>
      <w:keepNext/>
      <w:jc w:val="right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2C3342"/>
    <w:pPr>
      <w:keepNext/>
      <w:jc w:val="both"/>
      <w:outlineLvl w:val="1"/>
    </w:pPr>
    <w:rPr>
      <w:rFonts w:ascii="Arial" w:hAnsi="Arial"/>
      <w:b/>
      <w:bCs/>
      <w:sz w:val="22"/>
    </w:rPr>
  </w:style>
  <w:style w:type="paragraph" w:styleId="Titolo3">
    <w:name w:val="heading 3"/>
    <w:basedOn w:val="Normale"/>
    <w:next w:val="Normale"/>
    <w:qFormat/>
    <w:rsid w:val="002C3342"/>
    <w:pPr>
      <w:keepNext/>
      <w:jc w:val="center"/>
      <w:outlineLvl w:val="2"/>
    </w:pPr>
    <w:rPr>
      <w:rFonts w:ascii="Bookman Old Style" w:hAnsi="Bookman Old Style"/>
      <w:b/>
      <w:bCs/>
      <w:color w:val="000000"/>
    </w:rPr>
  </w:style>
  <w:style w:type="paragraph" w:styleId="Titolo4">
    <w:name w:val="heading 4"/>
    <w:basedOn w:val="Normale"/>
    <w:next w:val="Normale"/>
    <w:qFormat/>
    <w:rsid w:val="002C3342"/>
    <w:pPr>
      <w:keepNext/>
      <w:jc w:val="right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2C3342"/>
    <w:pPr>
      <w:keepNext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rsid w:val="002C3342"/>
    <w:pPr>
      <w:keepNext/>
      <w:ind w:left="4248" w:firstLine="708"/>
      <w:outlineLvl w:val="5"/>
    </w:pPr>
    <w:rPr>
      <w:b/>
      <w:bCs/>
      <w:u w:val="single"/>
    </w:rPr>
  </w:style>
  <w:style w:type="paragraph" w:styleId="Titolo7">
    <w:name w:val="heading 7"/>
    <w:basedOn w:val="Normale"/>
    <w:next w:val="Normale"/>
    <w:qFormat/>
    <w:rsid w:val="002C3342"/>
    <w:pPr>
      <w:keepNext/>
      <w:jc w:val="center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2C3342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C334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2C3342"/>
    <w:pPr>
      <w:tabs>
        <w:tab w:val="center" w:pos="4819"/>
        <w:tab w:val="right" w:pos="9638"/>
      </w:tabs>
    </w:pPr>
    <w:rPr>
      <w:rFonts w:ascii="Arial" w:hAnsi="Arial"/>
      <w:szCs w:val="20"/>
    </w:rPr>
  </w:style>
  <w:style w:type="character" w:styleId="Numeropagina">
    <w:name w:val="page number"/>
    <w:basedOn w:val="Carpredefinitoparagrafo"/>
    <w:semiHidden/>
    <w:rsid w:val="002C3342"/>
  </w:style>
  <w:style w:type="paragraph" w:styleId="Intestazione">
    <w:name w:val="header"/>
    <w:basedOn w:val="Normale"/>
    <w:semiHidden/>
    <w:rsid w:val="002C3342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2C3342"/>
    <w:pPr>
      <w:jc w:val="center"/>
    </w:pPr>
    <w:rPr>
      <w:b/>
      <w:bCs/>
      <w:sz w:val="28"/>
      <w:u w:val="single"/>
    </w:rPr>
  </w:style>
  <w:style w:type="paragraph" w:styleId="Corpotesto">
    <w:name w:val="Body Text"/>
    <w:basedOn w:val="Normale"/>
    <w:semiHidden/>
    <w:rsid w:val="002C3342"/>
    <w:pPr>
      <w:jc w:val="both"/>
    </w:pPr>
    <w:rPr>
      <w:szCs w:val="20"/>
    </w:rPr>
  </w:style>
  <w:style w:type="paragraph" w:styleId="Rientrocorpodeltesto">
    <w:name w:val="Body Text Indent"/>
    <w:basedOn w:val="Normale"/>
    <w:semiHidden/>
    <w:rsid w:val="002C3342"/>
    <w:pPr>
      <w:ind w:left="426"/>
      <w:jc w:val="both"/>
    </w:pPr>
    <w:rPr>
      <w:szCs w:val="20"/>
    </w:rPr>
  </w:style>
  <w:style w:type="paragraph" w:styleId="Corpodeltesto3">
    <w:name w:val="Body Text 3"/>
    <w:basedOn w:val="Normale"/>
    <w:semiHidden/>
    <w:rsid w:val="002C3342"/>
    <w:pPr>
      <w:jc w:val="both"/>
    </w:pPr>
    <w:rPr>
      <w:bCs/>
      <w:color w:val="000000"/>
      <w:sz w:val="22"/>
    </w:rPr>
  </w:style>
  <w:style w:type="paragraph" w:styleId="Testodelblocco">
    <w:name w:val="Block Text"/>
    <w:basedOn w:val="Normale"/>
    <w:semiHidden/>
    <w:rsid w:val="002C3342"/>
    <w:pPr>
      <w:ind w:left="1416" w:right="-427" w:hanging="576"/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4F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E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E80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026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esktop\CartaIntestataAggiorn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CartaIntestataAggiornata</Template>
  <TotalTime>2</TotalTime>
  <Pages>2</Pages>
  <Words>376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Di Pede</dc:creator>
  <cp:lastModifiedBy>Francesco Di Pede</cp:lastModifiedBy>
  <cp:revision>2</cp:revision>
  <cp:lastPrinted>2022-05-25T09:35:00Z</cp:lastPrinted>
  <dcterms:created xsi:type="dcterms:W3CDTF">2023-06-19T07:52:00Z</dcterms:created>
  <dcterms:modified xsi:type="dcterms:W3CDTF">2023-06-19T07:52:00Z</dcterms:modified>
</cp:coreProperties>
</file>